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3E03" w14:textId="77777777" w:rsidR="00973CAF" w:rsidRDefault="00973CAF">
      <w:pPr>
        <w:rPr>
          <w:sz w:val="28"/>
          <w:szCs w:val="28"/>
        </w:rPr>
      </w:pPr>
    </w:p>
    <w:p w14:paraId="3E501D36" w14:textId="77777777" w:rsidR="00973CAF" w:rsidRDefault="00973CAF">
      <w:pPr>
        <w:rPr>
          <w:sz w:val="28"/>
          <w:szCs w:val="28"/>
        </w:rPr>
      </w:pPr>
    </w:p>
    <w:p w14:paraId="17C805FA" w14:textId="7E55D818" w:rsidR="000D0908" w:rsidRPr="00973CAF" w:rsidRDefault="000D0908">
      <w:pPr>
        <w:rPr>
          <w:sz w:val="24"/>
          <w:szCs w:val="24"/>
        </w:rPr>
      </w:pPr>
      <w:r w:rsidRPr="00973CAF">
        <w:rPr>
          <w:sz w:val="24"/>
          <w:szCs w:val="24"/>
        </w:rPr>
        <w:t xml:space="preserve"> STAMBENA  ZGRADA</w:t>
      </w:r>
    </w:p>
    <w:p w14:paraId="6F9A045C" w14:textId="77777777" w:rsidR="000D0908" w:rsidRPr="00973CAF" w:rsidRDefault="000D0908">
      <w:pPr>
        <w:rPr>
          <w:sz w:val="24"/>
          <w:szCs w:val="24"/>
        </w:rPr>
      </w:pPr>
    </w:p>
    <w:p w14:paraId="02A634A3" w14:textId="77777777" w:rsidR="000D0908" w:rsidRPr="00973CAF" w:rsidRDefault="000D0908">
      <w:pPr>
        <w:rPr>
          <w:sz w:val="24"/>
          <w:szCs w:val="24"/>
        </w:rPr>
      </w:pPr>
      <w:r w:rsidRPr="00973CAF">
        <w:rPr>
          <w:sz w:val="24"/>
          <w:szCs w:val="24"/>
        </w:rPr>
        <w:t>_____________________________</w:t>
      </w:r>
    </w:p>
    <w:p w14:paraId="3D3E0464" w14:textId="77777777" w:rsidR="000D0908" w:rsidRPr="00973CAF" w:rsidRDefault="000D0908">
      <w:pPr>
        <w:rPr>
          <w:color w:val="FF0000"/>
          <w:sz w:val="24"/>
          <w:szCs w:val="24"/>
        </w:rPr>
      </w:pPr>
    </w:p>
    <w:p w14:paraId="0F3B4C7F" w14:textId="77777777" w:rsidR="000D0908" w:rsidRPr="00973CAF" w:rsidRDefault="000D0908">
      <w:pPr>
        <w:rPr>
          <w:sz w:val="24"/>
          <w:szCs w:val="24"/>
        </w:rPr>
      </w:pPr>
    </w:p>
    <w:p w14:paraId="70F25849" w14:textId="77777777" w:rsidR="000D0908" w:rsidRPr="00973CAF" w:rsidRDefault="000D0908">
      <w:pPr>
        <w:rPr>
          <w:sz w:val="24"/>
          <w:szCs w:val="24"/>
        </w:rPr>
      </w:pPr>
      <w:r w:rsidRPr="00973CAF">
        <w:rPr>
          <w:sz w:val="24"/>
          <w:szCs w:val="24"/>
        </w:rPr>
        <w:t>PREDSTAVNIK  SUVLASNIKA</w:t>
      </w:r>
    </w:p>
    <w:p w14:paraId="1C31D28C" w14:textId="77777777" w:rsidR="000D0908" w:rsidRPr="00973CAF" w:rsidRDefault="000D0908">
      <w:pPr>
        <w:rPr>
          <w:sz w:val="24"/>
          <w:szCs w:val="24"/>
        </w:rPr>
      </w:pPr>
    </w:p>
    <w:p w14:paraId="3E66F93C" w14:textId="77777777" w:rsidR="000D0908" w:rsidRPr="00973CAF" w:rsidRDefault="000D0908">
      <w:pPr>
        <w:rPr>
          <w:color w:val="FF0000"/>
          <w:sz w:val="24"/>
          <w:szCs w:val="24"/>
        </w:rPr>
      </w:pPr>
      <w:r w:rsidRPr="00973CAF">
        <w:rPr>
          <w:sz w:val="24"/>
          <w:szCs w:val="24"/>
        </w:rPr>
        <w:t>___________________________________</w:t>
      </w:r>
    </w:p>
    <w:p w14:paraId="0F744B5E" w14:textId="57658B81" w:rsidR="000D0908" w:rsidRPr="00973CAF" w:rsidRDefault="008F7608" w:rsidP="008F7608">
      <w:pPr>
        <w:tabs>
          <w:tab w:val="left" w:pos="6181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7B7BFD15" w14:textId="77777777" w:rsidR="000D0908" w:rsidRPr="00973CAF" w:rsidRDefault="000D0908">
      <w:pPr>
        <w:rPr>
          <w:color w:val="FF0000"/>
          <w:sz w:val="24"/>
          <w:szCs w:val="24"/>
        </w:rPr>
      </w:pPr>
    </w:p>
    <w:p w14:paraId="0A583C60" w14:textId="77777777" w:rsidR="000D0908" w:rsidRPr="00973CAF" w:rsidRDefault="000D0908">
      <w:pPr>
        <w:rPr>
          <w:sz w:val="24"/>
          <w:szCs w:val="24"/>
        </w:rPr>
      </w:pPr>
    </w:p>
    <w:p w14:paraId="7610F455" w14:textId="77777777" w:rsidR="000D0908" w:rsidRPr="00973CAF" w:rsidRDefault="000D0908">
      <w:pPr>
        <w:jc w:val="center"/>
        <w:rPr>
          <w:b/>
          <w:sz w:val="24"/>
          <w:szCs w:val="24"/>
        </w:rPr>
      </w:pPr>
      <w:r w:rsidRPr="00973CAF">
        <w:rPr>
          <w:b/>
          <w:sz w:val="24"/>
          <w:szCs w:val="24"/>
        </w:rPr>
        <w:t>I Z J A V A</w:t>
      </w:r>
    </w:p>
    <w:p w14:paraId="037A4955" w14:textId="77777777" w:rsidR="000D0908" w:rsidRPr="00973CAF" w:rsidRDefault="000D0908">
      <w:pPr>
        <w:spacing w:line="360" w:lineRule="auto"/>
        <w:jc w:val="center"/>
        <w:rPr>
          <w:b/>
          <w:sz w:val="24"/>
          <w:szCs w:val="24"/>
        </w:rPr>
      </w:pPr>
    </w:p>
    <w:p w14:paraId="4AC60C84" w14:textId="16C617CF" w:rsidR="000D0908" w:rsidRPr="00973CAF" w:rsidRDefault="000D0908" w:rsidP="000D090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Kojom</w:t>
      </w:r>
      <w:r w:rsidR="002F70A8" w:rsidRPr="00973CAF">
        <w:rPr>
          <w:sz w:val="24"/>
          <w:szCs w:val="24"/>
        </w:rPr>
        <w:t xml:space="preserve"> </w:t>
      </w:r>
      <w:r w:rsidRPr="00973CAF">
        <w:rPr>
          <w:sz w:val="24"/>
          <w:szCs w:val="24"/>
        </w:rPr>
        <w:t>potvrđujem</w:t>
      </w:r>
      <w:r w:rsidR="002F70A8" w:rsidRPr="00973CAF">
        <w:rPr>
          <w:sz w:val="24"/>
          <w:szCs w:val="24"/>
        </w:rPr>
        <w:t xml:space="preserve"> </w:t>
      </w:r>
      <w:r w:rsidRPr="00973CAF">
        <w:rPr>
          <w:sz w:val="24"/>
          <w:szCs w:val="24"/>
        </w:rPr>
        <w:t xml:space="preserve">da </w:t>
      </w:r>
      <w:r w:rsidR="002F70A8" w:rsidRPr="00973CAF">
        <w:rPr>
          <w:sz w:val="24"/>
          <w:szCs w:val="24"/>
        </w:rPr>
        <w:t xml:space="preserve">poslovni prostori </w:t>
      </w:r>
      <w:r w:rsidRPr="00973CAF">
        <w:rPr>
          <w:sz w:val="24"/>
          <w:szCs w:val="24"/>
        </w:rPr>
        <w:t>stambene</w:t>
      </w:r>
      <w:r w:rsidR="002F70A8" w:rsidRPr="00973CAF">
        <w:rPr>
          <w:sz w:val="24"/>
          <w:szCs w:val="24"/>
        </w:rPr>
        <w:t xml:space="preserve"> </w:t>
      </w:r>
      <w:r w:rsidRPr="00973CAF">
        <w:rPr>
          <w:sz w:val="24"/>
          <w:szCs w:val="24"/>
        </w:rPr>
        <w:t xml:space="preserve">zgrade </w:t>
      </w:r>
      <w:r w:rsidR="002F70A8" w:rsidRPr="00973CAF">
        <w:rPr>
          <w:sz w:val="24"/>
          <w:szCs w:val="24"/>
        </w:rPr>
        <w:t xml:space="preserve">imaju poseban ulaz s javno dostupne površine, te sukladno članku 28. st.8. Zakona o upravljanju i održavanju zgrada </w:t>
      </w:r>
      <w:r w:rsidR="00750A93" w:rsidRPr="00973CAF">
        <w:rPr>
          <w:sz w:val="24"/>
          <w:szCs w:val="24"/>
        </w:rPr>
        <w:t>takvi poslovni prostori</w:t>
      </w:r>
      <w:r w:rsidR="002F70A8" w:rsidRPr="00973CAF">
        <w:rPr>
          <w:sz w:val="24"/>
          <w:szCs w:val="24"/>
        </w:rPr>
        <w:t xml:space="preserve"> ne podliježu obvezi plaćanja uvećane pričuve.</w:t>
      </w:r>
    </w:p>
    <w:p w14:paraId="6507E911" w14:textId="77777777" w:rsidR="003B05A6" w:rsidRPr="00973CAF" w:rsidRDefault="003B05A6" w:rsidP="000D0908">
      <w:pPr>
        <w:spacing w:line="360" w:lineRule="auto"/>
        <w:jc w:val="both"/>
        <w:rPr>
          <w:sz w:val="24"/>
          <w:szCs w:val="24"/>
        </w:rPr>
      </w:pPr>
    </w:p>
    <w:p w14:paraId="0B7C6514" w14:textId="5FFA6521" w:rsidR="002F70A8" w:rsidRPr="00973CAF" w:rsidRDefault="002F70A8" w:rsidP="000D090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Takvim prostorima pričuva će se obračunavati</w:t>
      </w:r>
      <w:r w:rsidR="003B05A6" w:rsidRPr="00973CAF">
        <w:rPr>
          <w:sz w:val="24"/>
          <w:szCs w:val="24"/>
        </w:rPr>
        <w:t xml:space="preserve"> na način da se površina objekta množi sa jediničnim iznosom pričuve.</w:t>
      </w:r>
    </w:p>
    <w:p w14:paraId="7AFFD400" w14:textId="77777777" w:rsidR="00626D57" w:rsidRPr="00973CAF" w:rsidRDefault="00626D57" w:rsidP="000D0908">
      <w:pPr>
        <w:spacing w:line="360" w:lineRule="auto"/>
        <w:jc w:val="both"/>
        <w:rPr>
          <w:sz w:val="24"/>
          <w:szCs w:val="24"/>
        </w:rPr>
      </w:pPr>
    </w:p>
    <w:p w14:paraId="77A5994C" w14:textId="43FF55D7" w:rsidR="00626D57" w:rsidRPr="00973CAF" w:rsidRDefault="000F5582" w:rsidP="000D09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Kako bi se promjena primijenila od sljedećeg mjeseca, izjava mora biti dostavljena najkasnije do 15-og dana prethodnog mjeseca.</w:t>
      </w:r>
    </w:p>
    <w:p w14:paraId="2B81B990" w14:textId="77777777" w:rsidR="003B05A6" w:rsidRPr="00973CAF" w:rsidRDefault="003B05A6" w:rsidP="000D0908">
      <w:pPr>
        <w:spacing w:line="360" w:lineRule="auto"/>
        <w:jc w:val="both"/>
        <w:rPr>
          <w:sz w:val="24"/>
          <w:szCs w:val="24"/>
        </w:rPr>
      </w:pPr>
    </w:p>
    <w:p w14:paraId="7C6D3411" w14:textId="74B3B59B" w:rsidR="002F70A8" w:rsidRDefault="002F70A8" w:rsidP="000D090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Riječ je o prostorima kako slijedi:</w:t>
      </w:r>
    </w:p>
    <w:p w14:paraId="7C34155E" w14:textId="77777777" w:rsidR="000F5582" w:rsidRPr="00973CAF" w:rsidRDefault="000F5582" w:rsidP="000D0908">
      <w:pPr>
        <w:spacing w:line="360" w:lineRule="auto"/>
        <w:jc w:val="both"/>
        <w:rPr>
          <w:sz w:val="24"/>
          <w:szCs w:val="24"/>
        </w:rPr>
      </w:pPr>
    </w:p>
    <w:p w14:paraId="2E8EBA22" w14:textId="253EEAE3" w:rsidR="002F70A8" w:rsidRPr="00973CAF" w:rsidRDefault="002F70A8" w:rsidP="000D090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Broj objekta:                                      Vlasnik:</w:t>
      </w:r>
    </w:p>
    <w:p w14:paraId="69FE0045" w14:textId="7CA53372" w:rsidR="002F70A8" w:rsidRPr="00973CAF" w:rsidRDefault="002F70A8" w:rsidP="000D090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________________________________________________________</w:t>
      </w:r>
      <w:r w:rsidR="000F5582">
        <w:rPr>
          <w:sz w:val="24"/>
          <w:szCs w:val="24"/>
        </w:rPr>
        <w:t>___________</w:t>
      </w:r>
    </w:p>
    <w:p w14:paraId="34246593" w14:textId="31B49828" w:rsidR="002F70A8" w:rsidRPr="00973CAF" w:rsidRDefault="002F70A8" w:rsidP="002F70A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________________________________________________________</w:t>
      </w:r>
      <w:r w:rsidR="000F5582">
        <w:rPr>
          <w:sz w:val="24"/>
          <w:szCs w:val="24"/>
        </w:rPr>
        <w:t>___________</w:t>
      </w:r>
    </w:p>
    <w:p w14:paraId="73598041" w14:textId="1088CC59" w:rsidR="002F70A8" w:rsidRPr="00973CAF" w:rsidRDefault="002F70A8" w:rsidP="002F70A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________________________________________________________</w:t>
      </w:r>
      <w:r w:rsidR="000F5582">
        <w:rPr>
          <w:sz w:val="24"/>
          <w:szCs w:val="24"/>
        </w:rPr>
        <w:t>___________</w:t>
      </w:r>
    </w:p>
    <w:p w14:paraId="4B9A453C" w14:textId="3C6FBCA9" w:rsidR="002F70A8" w:rsidRPr="00973CAF" w:rsidRDefault="002F70A8" w:rsidP="002F70A8">
      <w:pPr>
        <w:spacing w:line="360" w:lineRule="auto"/>
        <w:jc w:val="both"/>
        <w:rPr>
          <w:sz w:val="24"/>
          <w:szCs w:val="24"/>
        </w:rPr>
      </w:pPr>
      <w:r w:rsidRPr="00973CAF">
        <w:rPr>
          <w:sz w:val="24"/>
          <w:szCs w:val="24"/>
        </w:rPr>
        <w:t>________________________________________________________</w:t>
      </w:r>
      <w:r w:rsidR="000F5582">
        <w:rPr>
          <w:sz w:val="24"/>
          <w:szCs w:val="24"/>
        </w:rPr>
        <w:t>___________</w:t>
      </w:r>
    </w:p>
    <w:p w14:paraId="4D8841BD" w14:textId="77777777" w:rsidR="002F70A8" w:rsidRPr="00973CAF" w:rsidRDefault="002F70A8" w:rsidP="000D0908">
      <w:pPr>
        <w:spacing w:line="360" w:lineRule="auto"/>
        <w:jc w:val="both"/>
        <w:rPr>
          <w:sz w:val="24"/>
          <w:szCs w:val="24"/>
        </w:rPr>
      </w:pPr>
    </w:p>
    <w:p w14:paraId="164F5692" w14:textId="7A86DE2D" w:rsidR="000D0908" w:rsidRPr="00973CAF" w:rsidRDefault="000D0908">
      <w:pPr>
        <w:jc w:val="both"/>
        <w:rPr>
          <w:sz w:val="24"/>
          <w:szCs w:val="24"/>
        </w:rPr>
      </w:pPr>
      <w:r w:rsidRPr="00973CAF">
        <w:rPr>
          <w:sz w:val="24"/>
          <w:szCs w:val="24"/>
        </w:rPr>
        <w:t>Zagreb,</w:t>
      </w:r>
      <w:r w:rsidR="00C561B5" w:rsidRPr="00973CAF">
        <w:rPr>
          <w:sz w:val="24"/>
          <w:szCs w:val="24"/>
        </w:rPr>
        <w:t xml:space="preserve"> __________</w:t>
      </w:r>
      <w:r w:rsidR="000F5582">
        <w:rPr>
          <w:sz w:val="24"/>
          <w:szCs w:val="24"/>
        </w:rPr>
        <w:t>_____</w:t>
      </w:r>
    </w:p>
    <w:p w14:paraId="626A6882" w14:textId="77777777" w:rsidR="000D0908" w:rsidRDefault="000D0908" w:rsidP="000F5582">
      <w:pPr>
        <w:jc w:val="right"/>
        <w:rPr>
          <w:sz w:val="24"/>
          <w:szCs w:val="24"/>
        </w:rPr>
      </w:pP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  <w:t>Predstavnik  suvlasnika</w:t>
      </w:r>
    </w:p>
    <w:p w14:paraId="3EC9E221" w14:textId="77777777" w:rsidR="00973CAF" w:rsidRPr="00973CAF" w:rsidRDefault="00973CAF" w:rsidP="000F5582">
      <w:pPr>
        <w:jc w:val="right"/>
        <w:rPr>
          <w:sz w:val="24"/>
          <w:szCs w:val="24"/>
        </w:rPr>
      </w:pPr>
    </w:p>
    <w:p w14:paraId="31048CBA" w14:textId="1D38091B" w:rsidR="00C561B5" w:rsidRPr="00973CAF" w:rsidRDefault="00C561B5" w:rsidP="000F5582">
      <w:pPr>
        <w:jc w:val="right"/>
        <w:rPr>
          <w:b/>
          <w:sz w:val="24"/>
          <w:szCs w:val="24"/>
        </w:rPr>
      </w:pP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</w:r>
      <w:r w:rsidRPr="00973CAF">
        <w:rPr>
          <w:sz w:val="24"/>
          <w:szCs w:val="24"/>
        </w:rPr>
        <w:tab/>
        <w:t>________________</w:t>
      </w:r>
      <w:r w:rsidR="00973CAF">
        <w:rPr>
          <w:sz w:val="24"/>
          <w:szCs w:val="24"/>
        </w:rPr>
        <w:t>___</w:t>
      </w:r>
      <w:r w:rsidR="000F5582">
        <w:rPr>
          <w:sz w:val="24"/>
          <w:szCs w:val="24"/>
        </w:rPr>
        <w:t>_</w:t>
      </w:r>
    </w:p>
    <w:sectPr w:rsidR="00C561B5" w:rsidRPr="00973C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44F4" w14:textId="77777777" w:rsidR="00094437" w:rsidRDefault="00094437" w:rsidP="00973CAF">
      <w:r>
        <w:separator/>
      </w:r>
    </w:p>
  </w:endnote>
  <w:endnote w:type="continuationSeparator" w:id="0">
    <w:p w14:paraId="1A9AEE43" w14:textId="77777777" w:rsidR="00094437" w:rsidRDefault="00094437" w:rsidP="0097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CC54" w14:textId="302DB454" w:rsidR="00973CAF" w:rsidRPr="00973CAF" w:rsidRDefault="00973CAF" w:rsidP="00973CAF">
    <w:pPr>
      <w:pStyle w:val="Podnoje"/>
    </w:pPr>
    <w:r>
      <w:rPr>
        <w:noProof/>
      </w:rPr>
      <w:drawing>
        <wp:inline distT="0" distB="0" distL="0" distR="0" wp14:anchorId="646BC9B7" wp14:editId="16264B19">
          <wp:extent cx="5759450" cy="608965"/>
          <wp:effectExtent l="0" t="0" r="0" b="635"/>
          <wp:docPr id="1637276474" name="Slika 1637276474" descr="GSKG podnožje -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SKG podnožje -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4CC1C" w14:textId="77777777" w:rsidR="00094437" w:rsidRDefault="00094437" w:rsidP="00973CAF">
      <w:r>
        <w:separator/>
      </w:r>
    </w:p>
  </w:footnote>
  <w:footnote w:type="continuationSeparator" w:id="0">
    <w:p w14:paraId="3644DB3F" w14:textId="77777777" w:rsidR="00094437" w:rsidRDefault="00094437" w:rsidP="0097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3172" w14:textId="21D04AB8" w:rsidR="00973CAF" w:rsidRDefault="00973CAF">
    <w:pPr>
      <w:pStyle w:val="Zaglavlje"/>
    </w:pPr>
    <w:r>
      <w:rPr>
        <w:noProof/>
      </w:rPr>
      <w:drawing>
        <wp:inline distT="0" distB="0" distL="0" distR="0" wp14:anchorId="4ECF283E" wp14:editId="7C47C396">
          <wp:extent cx="942975" cy="430530"/>
          <wp:effectExtent l="0" t="0" r="9525" b="7620"/>
          <wp:docPr id="759776683" name="Slika 759776683" descr="GSK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A8"/>
    <w:rsid w:val="00046729"/>
    <w:rsid w:val="00094437"/>
    <w:rsid w:val="000D0908"/>
    <w:rsid w:val="000F5582"/>
    <w:rsid w:val="0014554E"/>
    <w:rsid w:val="001B1C8C"/>
    <w:rsid w:val="002B657C"/>
    <w:rsid w:val="002F70A8"/>
    <w:rsid w:val="0031009F"/>
    <w:rsid w:val="00395BE9"/>
    <w:rsid w:val="003B05A6"/>
    <w:rsid w:val="00400478"/>
    <w:rsid w:val="004E5F04"/>
    <w:rsid w:val="00540C9E"/>
    <w:rsid w:val="00626D57"/>
    <w:rsid w:val="00640235"/>
    <w:rsid w:val="006654F3"/>
    <w:rsid w:val="006C21E5"/>
    <w:rsid w:val="00750A93"/>
    <w:rsid w:val="007F71B9"/>
    <w:rsid w:val="008D2A29"/>
    <w:rsid w:val="008F7608"/>
    <w:rsid w:val="009223FC"/>
    <w:rsid w:val="00973CAF"/>
    <w:rsid w:val="009E6377"/>
    <w:rsid w:val="00B231C2"/>
    <w:rsid w:val="00BC6D8B"/>
    <w:rsid w:val="00C561B5"/>
    <w:rsid w:val="00C605BA"/>
    <w:rsid w:val="00E04950"/>
    <w:rsid w:val="00E256A5"/>
    <w:rsid w:val="00F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FD11D"/>
  <w15:chartTrackingRefBased/>
  <w15:docId w15:val="{F19EEA81-5D3F-480C-95C9-EB8932D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7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73CAF"/>
    <w:rPr>
      <w:rFonts w:ascii="Arial" w:hAnsi="Arial" w:cs="Arial"/>
      <w:sz w:val="22"/>
      <w:szCs w:val="22"/>
    </w:rPr>
  </w:style>
  <w:style w:type="paragraph" w:styleId="Podnoje">
    <w:name w:val="footer"/>
    <w:basedOn w:val="Normal"/>
    <w:link w:val="PodnojeChar"/>
    <w:rsid w:val="0097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73CA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kesic\Desktop\Izjava%20predstavnika%20-%20izmjena%20koeficijenta%20poslovnim%20prostori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Izjava predstavnika - izmjena koeficijenta poslovnim prostorima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predst.suvlasn. o usvajanju GPU-a</vt:lpstr>
      <vt:lpstr>Izjava predst.suvlasn. o usvajanju GPU-a</vt:lpstr>
    </vt:vector>
  </TitlesOfParts>
  <Company> 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predst.suvlasn. o usvajanju GPU-a</dc:title>
  <dc:subject/>
  <dc:creator>Andrea Markešić</dc:creator>
  <cp:keywords/>
  <dc:description/>
  <cp:lastModifiedBy>Ivana Kuzmić</cp:lastModifiedBy>
  <cp:revision>5</cp:revision>
  <cp:lastPrinted>2003-11-21T13:26:00Z</cp:lastPrinted>
  <dcterms:created xsi:type="dcterms:W3CDTF">2025-05-02T07:06:00Z</dcterms:created>
  <dcterms:modified xsi:type="dcterms:W3CDTF">2025-05-02T07:12:00Z</dcterms:modified>
</cp:coreProperties>
</file>